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50A26" w14:textId="77777777" w:rsidR="00EB6AB9" w:rsidRDefault="00EB6AB9"/>
    <w:p w14:paraId="53930136" w14:textId="77777777" w:rsidR="00EB6AB9" w:rsidRDefault="00EB6AB9"/>
    <w:p w14:paraId="49A2514E" w14:textId="77777777" w:rsidR="00EB6AB9" w:rsidRDefault="00EB6AB9"/>
    <w:p w14:paraId="7315F6B9" w14:textId="77777777" w:rsidR="00EB6AB9" w:rsidRDefault="00EB6AB9"/>
    <w:p w14:paraId="2CA70BCC" w14:textId="77777777" w:rsidR="00EB6AB9" w:rsidRDefault="00EB6AB9"/>
    <w:p w14:paraId="1F7C5CDD" w14:textId="77777777" w:rsidR="00EB6AB9" w:rsidRDefault="00EB6AB9"/>
    <w:p w14:paraId="01035644" w14:textId="77777777" w:rsidR="00EB6AB9" w:rsidRDefault="00EB6AB9"/>
    <w:p w14:paraId="78112938" w14:textId="77777777" w:rsidR="00EB6AB9" w:rsidRDefault="00EB6AB9"/>
    <w:p w14:paraId="4567443A" w14:textId="77777777" w:rsidR="00EB6AB9" w:rsidRDefault="00EB6AB9"/>
    <w:p w14:paraId="25B14641" w14:textId="77777777" w:rsidR="00EB6AB9" w:rsidRDefault="00EB6AB9"/>
    <w:p w14:paraId="1CE0F5A5" w14:textId="77777777" w:rsidR="00EB6AB9" w:rsidRDefault="00EB6AB9"/>
    <w:p w14:paraId="7D3C8019" w14:textId="77777777" w:rsidR="00EB6AB9" w:rsidRDefault="00EB6AB9"/>
    <w:p w14:paraId="150B3206" w14:textId="77777777" w:rsidR="00EB6AB9" w:rsidRDefault="00EB6AB9"/>
    <w:p w14:paraId="698ADC14" w14:textId="77777777" w:rsidR="00EB6AB9" w:rsidRDefault="00EB6AB9"/>
    <w:p w14:paraId="0F29EB8C" w14:textId="77777777" w:rsidR="00EB6AB9" w:rsidRDefault="00EB6AB9"/>
    <w:p w14:paraId="563E0C23" w14:textId="77777777" w:rsidR="00EB6AB9" w:rsidRDefault="00EB6AB9"/>
    <w:p w14:paraId="25646FFC" w14:textId="77777777" w:rsidR="00EB6AB9" w:rsidRDefault="00EB6AB9"/>
    <w:p w14:paraId="1928E526" w14:textId="77777777" w:rsidR="00EB6AB9" w:rsidRDefault="00EB6AB9"/>
    <w:p w14:paraId="50EBAB09" w14:textId="77777777" w:rsidR="00EB6AB9" w:rsidRDefault="00EB6AB9"/>
    <w:p w14:paraId="7C0D5600" w14:textId="77777777" w:rsidR="00EB6AB9" w:rsidRDefault="00EB6AB9"/>
    <w:p w14:paraId="26A9471F" w14:textId="77777777" w:rsidR="00EB6AB9" w:rsidRDefault="00EB6AB9"/>
    <w:p w14:paraId="471A332C" w14:textId="77777777" w:rsidR="00EB6AB9" w:rsidRDefault="00EB6AB9"/>
    <w:p w14:paraId="532A00B1" w14:textId="77777777" w:rsidR="00EB6AB9" w:rsidRDefault="00EB6AB9"/>
    <w:p w14:paraId="0D695AC0" w14:textId="77777777" w:rsidR="00EB6AB9" w:rsidRDefault="00EB6AB9"/>
    <w:p w14:paraId="1DCB2010" w14:textId="77777777" w:rsidR="00EB6AB9" w:rsidRDefault="00EB6AB9"/>
    <w:p w14:paraId="1499D504" w14:textId="77777777" w:rsidR="00EB6AB9" w:rsidRDefault="00EB6AB9"/>
    <w:p w14:paraId="6C8DADB4" w14:textId="77777777" w:rsidR="00EB6AB9" w:rsidRDefault="00EB6AB9"/>
    <w:p w14:paraId="124DB586" w14:textId="77777777" w:rsidR="00EB6AB9" w:rsidRDefault="00EB6AB9"/>
    <w:p w14:paraId="4A399525" w14:textId="77777777" w:rsidR="00EB6AB9" w:rsidRDefault="00EB6AB9"/>
    <w:p w14:paraId="1E1B8083" w14:textId="77777777" w:rsidR="00EB6AB9" w:rsidRDefault="00EB6AB9"/>
    <w:p w14:paraId="201DF3CA" w14:textId="77777777" w:rsidR="00EB6AB9" w:rsidRDefault="00EB6AB9"/>
    <w:p w14:paraId="381E49D3" w14:textId="77777777" w:rsidR="00EB6AB9" w:rsidRDefault="00EB6AB9"/>
    <w:p w14:paraId="7D02FB64" w14:textId="77777777" w:rsidR="00EB6AB9" w:rsidRDefault="00EB6AB9"/>
    <w:p w14:paraId="76732010" w14:textId="77777777" w:rsidR="00EB6AB9" w:rsidRDefault="00EB6AB9"/>
    <w:p w14:paraId="39A205DE" w14:textId="77777777" w:rsidR="00EB6AB9" w:rsidRDefault="00EB6AB9"/>
    <w:p w14:paraId="17C7D976" w14:textId="77777777" w:rsidR="00EB6AB9" w:rsidRDefault="00EB6AB9"/>
    <w:p w14:paraId="68EE461A" w14:textId="77777777" w:rsidR="00EB6AB9" w:rsidRDefault="00EB6AB9"/>
    <w:p w14:paraId="1804432B" w14:textId="77777777" w:rsidR="00EB6AB9" w:rsidRDefault="00EB6AB9"/>
    <w:p w14:paraId="7691756D" w14:textId="77777777" w:rsidR="00EB6AB9" w:rsidRDefault="00EB6AB9"/>
    <w:p w14:paraId="4552C844" w14:textId="77777777" w:rsidR="00BB7E1C" w:rsidRDefault="00BB7E1C"/>
    <w:sectPr w:rsidR="00BB7E1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BD64C" w14:textId="77777777" w:rsidR="00F679CA" w:rsidRDefault="00F679CA" w:rsidP="00EB6AB9">
      <w:r>
        <w:separator/>
      </w:r>
    </w:p>
  </w:endnote>
  <w:endnote w:type="continuationSeparator" w:id="0">
    <w:p w14:paraId="2256BFF6" w14:textId="77777777" w:rsidR="00F679CA" w:rsidRDefault="00F679CA" w:rsidP="00EB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D3FF3" w14:textId="77777777" w:rsidR="00EB6AB9" w:rsidRPr="00EB6AB9" w:rsidRDefault="00EB6AB9" w:rsidP="00EB6AB9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D59D37" wp14:editId="43FD2E15">
          <wp:simplePos x="0" y="0"/>
          <wp:positionH relativeFrom="column">
            <wp:posOffset>-1193800</wp:posOffset>
          </wp:positionH>
          <wp:positionV relativeFrom="paragraph">
            <wp:posOffset>16510</wp:posOffset>
          </wp:positionV>
          <wp:extent cx="8017200" cy="622800"/>
          <wp:effectExtent l="50800" t="88900" r="47625" b="12700"/>
          <wp:wrapNone/>
          <wp:docPr id="148276421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764214" name="Imagen 14827642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7200" cy="622800"/>
                  </a:xfrm>
                  <a:prstGeom prst="rect">
                    <a:avLst/>
                  </a:prstGeom>
                  <a:effectLst>
                    <a:outerShdw blurRad="50800" dist="38100" dir="16200000" rotWithShape="0">
                      <a:prstClr val="black">
                        <a:alpha val="40000"/>
                      </a:prstClr>
                    </a:outerShdw>
                    <a:softEdge rad="18122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8AE59" w14:textId="77777777" w:rsidR="00F679CA" w:rsidRDefault="00F679CA" w:rsidP="00EB6AB9">
      <w:r>
        <w:separator/>
      </w:r>
    </w:p>
  </w:footnote>
  <w:footnote w:type="continuationSeparator" w:id="0">
    <w:p w14:paraId="3701778B" w14:textId="77777777" w:rsidR="00F679CA" w:rsidRDefault="00F679CA" w:rsidP="00EB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36352" w14:textId="77777777" w:rsidR="00ED299D" w:rsidRDefault="00ED299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826276" wp14:editId="500805DC">
          <wp:simplePos x="0" y="0"/>
          <wp:positionH relativeFrom="column">
            <wp:posOffset>1081405</wp:posOffset>
          </wp:positionH>
          <wp:positionV relativeFrom="paragraph">
            <wp:posOffset>-168783</wp:posOffset>
          </wp:positionV>
          <wp:extent cx="5612400" cy="856800"/>
          <wp:effectExtent l="76200" t="25400" r="26670" b="70485"/>
          <wp:wrapNone/>
          <wp:docPr id="54008137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081370" name="Imagen 5400813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400" cy="856800"/>
                  </a:xfrm>
                  <a:prstGeom prst="rect">
                    <a:avLst/>
                  </a:prstGeom>
                  <a:effectLst>
                    <a:outerShdw blurRad="50800" dist="38100" dir="8100000" algn="tr" rotWithShape="0">
                      <a:schemeClr val="bg2">
                        <a:lumMod val="75000"/>
                        <a:alpha val="40000"/>
                      </a:schemeClr>
                    </a:outerShdw>
                    <a:softEdge rad="18527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displayBackgroundShap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B3"/>
    <w:rsid w:val="000C64D0"/>
    <w:rsid w:val="00217F78"/>
    <w:rsid w:val="00756F84"/>
    <w:rsid w:val="007A6F17"/>
    <w:rsid w:val="0081694B"/>
    <w:rsid w:val="008864BA"/>
    <w:rsid w:val="00BB7E1C"/>
    <w:rsid w:val="00CD6BB3"/>
    <w:rsid w:val="00EB6AB9"/>
    <w:rsid w:val="00ED299D"/>
    <w:rsid w:val="00F6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B9267"/>
  <w15:chartTrackingRefBased/>
  <w15:docId w15:val="{75ACFB53-EC04-5143-A073-CE482030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6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6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6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6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6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6A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6A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6A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6A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6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6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6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6A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6AB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6A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6AB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6A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6A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6A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6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6A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6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6A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6AB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6AB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6AB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6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6AB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6AB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B6A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6AB9"/>
  </w:style>
  <w:style w:type="paragraph" w:styleId="Piedepgina">
    <w:name w:val="footer"/>
    <w:basedOn w:val="Normal"/>
    <w:link w:val="PiedepginaCar"/>
    <w:uiPriority w:val="99"/>
    <w:unhideWhenUsed/>
    <w:rsid w:val="00EB6A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jo/Downloads/plantilla_micro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plantilla_micro (1).dotx</Template>
  <TotalTime>0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Hernández-Arango</dc:creator>
  <cp:keywords/>
  <dc:description/>
  <cp:lastModifiedBy>ALEJANDRO HERNANDEZ ARANGO</cp:lastModifiedBy>
  <cp:revision>1</cp:revision>
  <dcterms:created xsi:type="dcterms:W3CDTF">2024-11-05T14:53:00Z</dcterms:created>
  <dcterms:modified xsi:type="dcterms:W3CDTF">2024-11-05T14:53:00Z</dcterms:modified>
</cp:coreProperties>
</file>